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B169F" w14:textId="77777777" w:rsidR="0027320C" w:rsidRPr="00AD5FFA" w:rsidRDefault="00611FB4" w:rsidP="0027320C">
      <w:pPr>
        <w:widowControl/>
        <w:autoSpaceDE w:val="0"/>
        <w:adjustRightInd w:val="0"/>
        <w:snapToGrid w:val="0"/>
        <w:spacing w:afterLines="50" w:after="184" w:line="440" w:lineRule="exact"/>
        <w:jc w:val="center"/>
        <w:rPr>
          <w:rFonts w:ascii="標楷體" w:eastAsia="標楷體" w:hAnsi="標楷體"/>
          <w:b/>
          <w:kern w:val="2"/>
          <w:sz w:val="32"/>
          <w:szCs w:val="32"/>
        </w:rPr>
      </w:pPr>
      <w:r>
        <w:rPr>
          <w:rFonts w:ascii="標楷體" w:eastAsia="標楷體" w:hAnsi="標楷體" w:cs="華康楷書體W5(P)"/>
          <w:b/>
          <w:kern w:val="2"/>
          <w:sz w:val="36"/>
          <w:szCs w:val="40"/>
        </w:rPr>
        <w:t xml:space="preserve"> </w:t>
      </w:r>
      <w:r w:rsid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t xml:space="preserve"> </w:t>
      </w:r>
      <w:r w:rsidR="0027320C" w:rsidRPr="00AD5FFA">
        <w:rPr>
          <w:rFonts w:ascii="標楷體" w:eastAsia="標楷體" w:hAnsi="標楷體" w:cs="華康楷書體W5(P)" w:hint="eastAsia"/>
          <w:kern w:val="2"/>
          <w:sz w:val="32"/>
          <w:szCs w:val="32"/>
        </w:rPr>
        <w:t>國</w:t>
      </w:r>
      <w:r w:rsidR="0027320C" w:rsidRPr="00AD5FFA">
        <w:rPr>
          <w:rFonts w:ascii="標楷體" w:eastAsia="標楷體" w:hAnsi="標楷體" w:cs="Arial"/>
          <w:color w:val="333333"/>
          <w:kern w:val="0"/>
          <w:sz w:val="32"/>
          <w:szCs w:val="32"/>
        </w:rPr>
        <w:t>立</w:t>
      </w:r>
      <w:r w:rsidR="0027320C" w:rsidRPr="00AD5FFA">
        <w:rPr>
          <w:rFonts w:ascii="標楷體" w:eastAsia="標楷體" w:hAnsi="標楷體" w:cs="Arial" w:hint="eastAsia"/>
          <w:color w:val="333333"/>
          <w:kern w:val="0"/>
          <w:sz w:val="32"/>
          <w:szCs w:val="32"/>
        </w:rPr>
        <w:t>澎湖科</w:t>
      </w:r>
      <w:r w:rsidR="0027320C" w:rsidRPr="00AD5FFA">
        <w:rPr>
          <w:rFonts w:ascii="標楷體" w:eastAsia="標楷體" w:hAnsi="標楷體" w:cs="Arial" w:hint="eastAsia"/>
          <w:b/>
          <w:color w:val="333333"/>
          <w:kern w:val="0"/>
          <w:sz w:val="32"/>
          <w:szCs w:val="32"/>
        </w:rPr>
        <w:t>技</w:t>
      </w:r>
      <w:r w:rsidR="0027320C" w:rsidRPr="00AD5FFA">
        <w:rPr>
          <w:rFonts w:ascii="標楷體" w:eastAsia="標楷體" w:hAnsi="標楷體" w:cs="Arial"/>
          <w:b/>
          <w:color w:val="333333"/>
          <w:kern w:val="0"/>
          <w:sz w:val="32"/>
          <w:szCs w:val="32"/>
        </w:rPr>
        <w:t>大學個人資料蒐集聲明暨同意書</w:t>
      </w:r>
    </w:p>
    <w:p w14:paraId="71FFB2CB" w14:textId="77777777" w:rsidR="0027320C" w:rsidRPr="0000120C" w:rsidRDefault="0027320C" w:rsidP="0027320C">
      <w:pPr>
        <w:suppressAutoHyphens w:val="0"/>
        <w:autoSpaceDN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國立澎湖科技大學(以下簡稱本校)依據「個人資料保護法」第八條第一項規定，向台端告知下列事項。當您簽屬本同意書時，表示您已閱讀、瞭解並同意本同意書之所有內容。</w:t>
      </w:r>
    </w:p>
    <w:p w14:paraId="797AF846" w14:textId="77777777" w:rsidR="0027320C" w:rsidRPr="0000120C" w:rsidRDefault="0027320C" w:rsidP="00273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一、個人資料蒐集之目的：辦理本校</w:t>
      </w:r>
      <w:r w:rsidRPr="0000120C">
        <w:rPr>
          <w:rFonts w:ascii="標楷體" w:eastAsia="標楷體" w:hAnsi="標楷體" w:hint="eastAsia"/>
          <w:color w:val="FF0000"/>
          <w:kern w:val="2"/>
          <w:szCs w:val="24"/>
          <w:highlight w:val="yellow"/>
          <w:u w:val="single"/>
        </w:rPr>
        <w:t>勞健保業務</w:t>
      </w:r>
      <w:r w:rsidRPr="0000120C">
        <w:rPr>
          <w:rFonts w:ascii="標楷體" w:eastAsia="標楷體" w:hAnsi="標楷體" w:hint="eastAsia"/>
          <w:kern w:val="2"/>
          <w:szCs w:val="24"/>
        </w:rPr>
        <w:t>之需要</w:t>
      </w:r>
    </w:p>
    <w:p w14:paraId="7D93903C" w14:textId="77777777" w:rsidR="0027320C" w:rsidRPr="0000120C" w:rsidRDefault="0027320C" w:rsidP="00273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二、蒐集之個人資料類別:</w:t>
      </w:r>
      <w:r w:rsidRPr="0000120C">
        <w:rPr>
          <w:rFonts w:ascii="標楷體" w:eastAsia="標楷體" w:hAnsi="標楷體" w:hint="eastAsia"/>
          <w:color w:val="FF0000"/>
          <w:kern w:val="2"/>
          <w:szCs w:val="24"/>
          <w:highlight w:val="yellow"/>
          <w:u w:val="single"/>
        </w:rPr>
        <w:t>識別類(例如：姓名、國民身分證統一編號、特徵類(例如：出生年月日)及符合蒐集目的之各項個人資料類別</w:t>
      </w:r>
      <w:r w:rsidRPr="0000120C">
        <w:rPr>
          <w:rFonts w:ascii="標楷體" w:eastAsia="標楷體" w:hAnsi="標楷體" w:hint="eastAsia"/>
          <w:kern w:val="2"/>
          <w:szCs w:val="24"/>
        </w:rPr>
        <w:t>等。</w:t>
      </w:r>
    </w:p>
    <w:p w14:paraId="211142E9" w14:textId="77777777" w:rsidR="0027320C" w:rsidRPr="0000120C" w:rsidRDefault="0027320C" w:rsidP="00273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三、個人資料利用之期間、地區、對象及方式:</w:t>
      </w:r>
    </w:p>
    <w:p w14:paraId="2E40BAE3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（一）期間：個人資料蒐集之特定目的存續期間、</w:t>
      </w:r>
      <w:r w:rsidRPr="0000120C">
        <w:rPr>
          <w:rFonts w:ascii="標楷體" w:eastAsia="標楷體" w:hAnsi="標楷體"/>
          <w:kern w:val="2"/>
          <w:szCs w:val="24"/>
        </w:rPr>
        <w:t>依相關法令規定</w:t>
      </w:r>
      <w:r w:rsidRPr="0000120C">
        <w:rPr>
          <w:rFonts w:ascii="標楷體" w:eastAsia="標楷體" w:hAnsi="標楷體" w:hint="eastAsia"/>
          <w:kern w:val="2"/>
          <w:szCs w:val="24"/>
        </w:rPr>
        <w:t>、</w:t>
      </w:r>
      <w:r w:rsidRPr="0000120C">
        <w:rPr>
          <w:rFonts w:ascii="標楷體" w:eastAsia="標楷體" w:hAnsi="標楷體"/>
          <w:kern w:val="2"/>
          <w:szCs w:val="24"/>
        </w:rPr>
        <w:t>契約約定</w:t>
      </w:r>
      <w:r w:rsidRPr="0000120C">
        <w:rPr>
          <w:rFonts w:ascii="標楷體" w:eastAsia="標楷體" w:hAnsi="標楷體" w:hint="eastAsia"/>
          <w:kern w:val="2"/>
          <w:szCs w:val="24"/>
        </w:rPr>
        <w:t>或本校因執行業務所必須之</w:t>
      </w:r>
      <w:r w:rsidRPr="0000120C">
        <w:rPr>
          <w:rFonts w:ascii="標楷體" w:eastAsia="標楷體" w:hAnsi="標楷體"/>
          <w:kern w:val="2"/>
          <w:szCs w:val="24"/>
        </w:rPr>
        <w:t>保存年限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044E72EE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（二）地區：本國。</w:t>
      </w:r>
    </w:p>
    <w:p w14:paraId="509BCD7B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（三）對象：</w:t>
      </w:r>
      <w:r w:rsidRPr="0000120C">
        <w:rPr>
          <w:rFonts w:ascii="標楷體" w:eastAsia="標楷體" w:hAnsi="標楷體"/>
          <w:kern w:val="2"/>
          <w:szCs w:val="24"/>
        </w:rPr>
        <w:t>本校</w:t>
      </w:r>
      <w:r w:rsidRPr="0000120C">
        <w:rPr>
          <w:rFonts w:ascii="標楷體" w:eastAsia="標楷體" w:hAnsi="標楷體" w:hint="eastAsia"/>
          <w:kern w:val="2"/>
          <w:szCs w:val="24"/>
        </w:rPr>
        <w:t>及其他與本校有業務往來之公務及非公務機關。</w:t>
      </w:r>
    </w:p>
    <w:p w14:paraId="0426CA4B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（四）方式：以自動化機器或其他非自動化之利用方式。</w:t>
      </w:r>
    </w:p>
    <w:p w14:paraId="5F2B5438" w14:textId="77777777" w:rsidR="0027320C" w:rsidRPr="0000120C" w:rsidRDefault="0027320C" w:rsidP="00273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四、您可依個人資料保護法，就您的個人資料行使以下權利：</w:t>
      </w:r>
    </w:p>
    <w:p w14:paraId="1C4AD24B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（一）</w:t>
      </w:r>
      <w:r w:rsidRPr="0000120C">
        <w:rPr>
          <w:rFonts w:ascii="標楷體" w:eastAsia="標楷體" w:hAnsi="標楷體"/>
          <w:kern w:val="2"/>
          <w:szCs w:val="24"/>
        </w:rPr>
        <w:t>查詢或請求閱覽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7D725AF0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（二）</w:t>
      </w:r>
      <w:r w:rsidRPr="0000120C">
        <w:rPr>
          <w:rFonts w:ascii="標楷體" w:eastAsia="標楷體" w:hAnsi="標楷體"/>
          <w:kern w:val="2"/>
          <w:szCs w:val="24"/>
        </w:rPr>
        <w:t>請求製給複製本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2717A545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（三）</w:t>
      </w:r>
      <w:r w:rsidRPr="0000120C">
        <w:rPr>
          <w:rFonts w:ascii="標楷體" w:eastAsia="標楷體" w:hAnsi="標楷體"/>
          <w:kern w:val="2"/>
          <w:szCs w:val="24"/>
        </w:rPr>
        <w:t>請求補充或更正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512C1A1D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（四）</w:t>
      </w:r>
      <w:r w:rsidRPr="0000120C">
        <w:rPr>
          <w:rFonts w:ascii="標楷體" w:eastAsia="標楷體" w:hAnsi="標楷體"/>
          <w:kern w:val="2"/>
          <w:szCs w:val="24"/>
        </w:rPr>
        <w:t>請求停止蒐集、處理或利用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23F2A068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（五）</w:t>
      </w:r>
      <w:r w:rsidRPr="0000120C">
        <w:rPr>
          <w:rFonts w:ascii="標楷體" w:eastAsia="標楷體" w:hAnsi="標楷體"/>
          <w:kern w:val="2"/>
          <w:szCs w:val="24"/>
        </w:rPr>
        <w:t>請求刪除</w:t>
      </w:r>
      <w:r w:rsidRPr="0000120C">
        <w:rPr>
          <w:rFonts w:ascii="標楷體" w:eastAsia="標楷體" w:hAnsi="標楷體" w:hint="eastAsia"/>
          <w:kern w:val="2"/>
          <w:szCs w:val="24"/>
        </w:rPr>
        <w:t>。</w:t>
      </w:r>
    </w:p>
    <w:p w14:paraId="2E006F67" w14:textId="77777777" w:rsidR="0027320C" w:rsidRPr="0000120C" w:rsidRDefault="0027320C" w:rsidP="0027320C">
      <w:pPr>
        <w:suppressAutoHyphens w:val="0"/>
        <w:autoSpaceDN/>
        <w:ind w:firstLineChars="300" w:firstLine="72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惟依相關法令規定、契約約定或本校因執行業務所必須者，得不依您請求為之。</w:t>
      </w:r>
    </w:p>
    <w:p w14:paraId="61BE900B" w14:textId="77777777" w:rsidR="0027320C" w:rsidRPr="0000120C" w:rsidRDefault="0027320C" w:rsidP="00273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五、個人資料之提供：</w:t>
      </w:r>
    </w:p>
    <w:p w14:paraId="66A8D6BA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 xml:space="preserve">（一）您若拒絕提供個人資料，本校將無法提供相關服務，亦可能無法維護您的權益。 </w:t>
      </w:r>
    </w:p>
    <w:p w14:paraId="76428A83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 xml:space="preserve">（二）請依各項服務需求提供您正確、最新及完整的個人資料，若您的個人資料有任何異動，請主動向本校各業管單位申請更正。 </w:t>
      </w:r>
    </w:p>
    <w:p w14:paraId="71C8C7D6" w14:textId="77777777" w:rsidR="0027320C" w:rsidRPr="0000120C" w:rsidRDefault="0027320C" w:rsidP="0027320C">
      <w:pPr>
        <w:suppressAutoHyphens w:val="0"/>
        <w:autoSpaceDN/>
        <w:ind w:leftChars="200" w:left="1200" w:hangingChars="300" w:hanging="720"/>
        <w:textAlignment w:val="auto"/>
        <w:rPr>
          <w:rFonts w:ascii="標楷體" w:eastAsia="標楷體" w:hAnsi="標楷體" w:hint="eastAsia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（三）若您提供錯誤、過時、不完整或具誤導性的資料，而損及您的相關權益，本校將不負相關賠償責任。</w:t>
      </w:r>
    </w:p>
    <w:p w14:paraId="3EA74D82" w14:textId="77777777" w:rsidR="0027320C" w:rsidRPr="0000120C" w:rsidRDefault="0027320C" w:rsidP="0027320C">
      <w:pPr>
        <w:suppressAutoHyphens w:val="0"/>
        <w:autoSpaceDN/>
        <w:ind w:left="480" w:hangingChars="200" w:hanging="480"/>
        <w:textAlignment w:val="auto"/>
        <w:rPr>
          <w:rFonts w:ascii="標楷體" w:eastAsia="標楷體" w:hAnsi="標楷體"/>
          <w:color w:val="000000"/>
          <w:kern w:val="18"/>
          <w:szCs w:val="24"/>
        </w:rPr>
      </w:pPr>
      <w:r w:rsidRPr="0000120C">
        <w:rPr>
          <w:rFonts w:ascii="標楷體" w:eastAsia="標楷體" w:hAnsi="標楷體" w:hint="eastAsia"/>
          <w:color w:val="000000"/>
          <w:kern w:val="18"/>
          <w:szCs w:val="24"/>
        </w:rPr>
        <w:t>六、本</w:t>
      </w:r>
      <w:r w:rsidRPr="0000120C">
        <w:rPr>
          <w:rFonts w:ascii="標楷體" w:eastAsia="標楷體" w:hAnsi="標楷體"/>
          <w:color w:val="000000"/>
          <w:kern w:val="18"/>
          <w:szCs w:val="24"/>
        </w:rPr>
        <w:t>校聯絡</w:t>
      </w:r>
      <w:r w:rsidRPr="0000120C">
        <w:rPr>
          <w:rFonts w:ascii="標楷體" w:eastAsia="標楷體" w:hAnsi="標楷體" w:hint="eastAsia"/>
          <w:color w:val="000000"/>
          <w:kern w:val="18"/>
          <w:szCs w:val="24"/>
        </w:rPr>
        <w:t xml:space="preserve">方式:總機06-9264115轉分機 </w:t>
      </w:r>
      <w:r w:rsidRPr="0000120C">
        <w:rPr>
          <w:rFonts w:ascii="標楷體" w:eastAsia="標楷體" w:hAnsi="標楷體" w:hint="eastAsia"/>
          <w:color w:val="FF0000"/>
          <w:kern w:val="2"/>
          <w:szCs w:val="24"/>
          <w:highlight w:val="yellow"/>
          <w:u w:val="single"/>
        </w:rPr>
        <w:t xml:space="preserve"> 1323  </w:t>
      </w:r>
    </w:p>
    <w:p w14:paraId="33555C4E" w14:textId="77777777" w:rsidR="0027320C" w:rsidRPr="0000120C" w:rsidRDefault="0027320C" w:rsidP="0027320C">
      <w:pPr>
        <w:suppressAutoHyphens w:val="0"/>
        <w:autoSpaceDN/>
        <w:textAlignment w:val="auto"/>
        <w:rPr>
          <w:rFonts w:ascii="標楷體" w:eastAsia="標楷體" w:hAnsi="標楷體"/>
          <w:color w:val="000000"/>
          <w:kern w:val="18"/>
          <w:szCs w:val="24"/>
        </w:rPr>
      </w:pPr>
      <w:r w:rsidRPr="0000120C">
        <w:rPr>
          <w:rFonts w:ascii="標楷體" w:eastAsia="標楷體" w:hAnsi="標楷體" w:hint="eastAsia"/>
          <w:color w:val="000000"/>
          <w:kern w:val="18"/>
          <w:szCs w:val="24"/>
        </w:rPr>
        <w:t>*********************************************************************************</w:t>
      </w:r>
    </w:p>
    <w:p w14:paraId="6CC2DB46" w14:textId="77777777" w:rsidR="0027320C" w:rsidRPr="0000120C" w:rsidRDefault="0027320C" w:rsidP="00273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b/>
          <w:kern w:val="2"/>
          <w:szCs w:val="24"/>
        </w:rPr>
      </w:pPr>
      <w:r w:rsidRPr="0000120C">
        <w:rPr>
          <w:rFonts w:ascii="標楷體" w:eastAsia="標楷體" w:hAnsi="標楷體" w:hint="eastAsia"/>
          <w:b/>
          <w:kern w:val="2"/>
          <w:szCs w:val="24"/>
        </w:rPr>
        <w:t>簽章欄             (本</w:t>
      </w:r>
      <w:r w:rsidRPr="0000120C">
        <w:rPr>
          <w:rFonts w:ascii="標楷體" w:eastAsia="標楷體" w:hAnsi="標楷體"/>
          <w:b/>
          <w:kern w:val="2"/>
          <w:szCs w:val="24"/>
        </w:rPr>
        <w:t>聲明暨同意書</w:t>
      </w:r>
      <w:r w:rsidRPr="0000120C">
        <w:rPr>
          <w:rFonts w:ascii="標楷體" w:eastAsia="標楷體" w:hAnsi="標楷體" w:hint="eastAsia"/>
          <w:b/>
          <w:kern w:val="2"/>
          <w:szCs w:val="24"/>
        </w:rPr>
        <w:t>由本校總務處事務組承辦單位收存)</w:t>
      </w:r>
    </w:p>
    <w:p w14:paraId="0A62FC73" w14:textId="77777777" w:rsidR="0027320C" w:rsidRPr="0000120C" w:rsidRDefault="0027320C" w:rsidP="00273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b/>
          <w:kern w:val="2"/>
          <w:szCs w:val="24"/>
        </w:rPr>
      </w:pPr>
    </w:p>
    <w:p w14:paraId="127B9089" w14:textId="77777777" w:rsidR="0027320C" w:rsidRPr="0000120C" w:rsidRDefault="0027320C" w:rsidP="0027320C">
      <w:pPr>
        <w:suppressAutoHyphens w:val="0"/>
        <w:autoSpaceDN/>
        <w:spacing w:line="360" w:lineRule="exact"/>
        <w:ind w:right="-1" w:firstLineChars="177" w:firstLine="425"/>
        <w:textAlignment w:val="auto"/>
        <w:rPr>
          <w:rFonts w:ascii="標楷體" w:eastAsia="標楷體" w:hAnsi="標楷體" w:hint="eastAsia"/>
          <w:kern w:val="2"/>
          <w:szCs w:val="20"/>
        </w:rPr>
      </w:pPr>
      <w:r w:rsidRPr="0000120C">
        <w:rPr>
          <w:rFonts w:ascii="標楷體" w:eastAsia="標楷體" w:hAnsi="標楷體" w:hint="eastAsia"/>
          <w:kern w:val="2"/>
          <w:szCs w:val="20"/>
        </w:rPr>
        <w:t>本人瞭解上述告知事項，並同意貴校在符合上述告知事項範圍內，蒐集、處理及利用本人所提供之各項個人資料。</w:t>
      </w:r>
    </w:p>
    <w:p w14:paraId="2964998F" w14:textId="77777777" w:rsidR="0027320C" w:rsidRPr="0000120C" w:rsidRDefault="0027320C" w:rsidP="0027320C">
      <w:pPr>
        <w:suppressAutoHyphens w:val="0"/>
        <w:autoSpaceDN/>
        <w:spacing w:line="360" w:lineRule="exact"/>
        <w:ind w:right="-1" w:firstLineChars="177" w:firstLine="425"/>
        <w:textAlignment w:val="auto"/>
        <w:rPr>
          <w:rFonts w:ascii="標楷體" w:eastAsia="標楷體" w:hAnsi="標楷體"/>
          <w:kern w:val="2"/>
          <w:szCs w:val="24"/>
        </w:rPr>
      </w:pPr>
    </w:p>
    <w:p w14:paraId="1363C8DC" w14:textId="77777777" w:rsidR="0027320C" w:rsidRPr="0000120C" w:rsidRDefault="0027320C" w:rsidP="0027320C">
      <w:pPr>
        <w:suppressAutoHyphens w:val="0"/>
        <w:autoSpaceDN/>
        <w:spacing w:line="360" w:lineRule="exact"/>
        <w:ind w:right="119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 xml:space="preserve">     立同意書人: </w:t>
      </w:r>
      <w:r w:rsidRPr="0000120C">
        <w:rPr>
          <w:rFonts w:ascii="標楷體" w:eastAsia="標楷體" w:hAnsi="標楷體" w:hint="eastAsia"/>
          <w:kern w:val="2"/>
          <w:szCs w:val="24"/>
          <w:u w:val="single"/>
        </w:rPr>
        <w:t xml:space="preserve">                </w:t>
      </w:r>
      <w:r w:rsidRPr="0000120C">
        <w:rPr>
          <w:rFonts w:ascii="標楷體" w:eastAsia="標楷體" w:hAnsi="標楷體" w:hint="eastAsia"/>
          <w:kern w:val="2"/>
          <w:szCs w:val="24"/>
        </w:rPr>
        <w:t xml:space="preserve">(簽名)     </w:t>
      </w:r>
    </w:p>
    <w:p w14:paraId="761D6574" w14:textId="77777777" w:rsidR="0027320C" w:rsidRPr="0000120C" w:rsidRDefault="0027320C" w:rsidP="0027320C">
      <w:pPr>
        <w:suppressAutoHyphens w:val="0"/>
        <w:autoSpaceDN/>
        <w:spacing w:line="360" w:lineRule="exact"/>
        <w:ind w:right="-1"/>
        <w:jc w:val="right"/>
        <w:textAlignment w:val="auto"/>
        <w:rPr>
          <w:rFonts w:ascii="標楷體" w:eastAsia="標楷體" w:hAnsi="標楷體"/>
          <w:kern w:val="2"/>
          <w:szCs w:val="24"/>
        </w:rPr>
      </w:pPr>
    </w:p>
    <w:p w14:paraId="60CA028F" w14:textId="77777777" w:rsidR="0027320C" w:rsidRPr="0000120C" w:rsidRDefault="0027320C" w:rsidP="00273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kern w:val="2"/>
          <w:szCs w:val="24"/>
        </w:rPr>
      </w:pPr>
      <w:r w:rsidRPr="0000120C">
        <w:rPr>
          <w:rFonts w:ascii="標楷體" w:eastAsia="標楷體" w:hAnsi="標楷體" w:hint="eastAsia"/>
          <w:kern w:val="2"/>
          <w:szCs w:val="24"/>
        </w:rPr>
        <w:t>中華民國          年         月        日</w:t>
      </w:r>
    </w:p>
    <w:p w14:paraId="40D105AF" w14:textId="77777777" w:rsidR="0027320C" w:rsidRPr="0000120C" w:rsidRDefault="0027320C" w:rsidP="00273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kern w:val="2"/>
          <w:szCs w:val="24"/>
        </w:rPr>
      </w:pPr>
    </w:p>
    <w:p w14:paraId="2DD3ED55" w14:textId="77777777" w:rsidR="0027320C" w:rsidRPr="0000120C" w:rsidRDefault="0027320C" w:rsidP="00273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/>
          <w:kern w:val="2"/>
          <w:szCs w:val="24"/>
        </w:rPr>
      </w:pPr>
    </w:p>
    <w:p w14:paraId="364498CA" w14:textId="77777777" w:rsidR="0027320C" w:rsidRPr="0000120C" w:rsidRDefault="0027320C" w:rsidP="0027320C">
      <w:pPr>
        <w:suppressAutoHyphens w:val="0"/>
        <w:autoSpaceDN/>
        <w:spacing w:line="360" w:lineRule="exact"/>
        <w:ind w:right="-1"/>
        <w:jc w:val="center"/>
        <w:textAlignment w:val="auto"/>
        <w:rPr>
          <w:rFonts w:ascii="標楷體" w:eastAsia="標楷體" w:hAnsi="標楷體" w:hint="eastAsia"/>
          <w:kern w:val="2"/>
          <w:sz w:val="28"/>
          <w:szCs w:val="24"/>
        </w:rPr>
      </w:pPr>
      <w:r w:rsidRPr="0000120C">
        <w:rPr>
          <w:rFonts w:ascii="標楷體" w:eastAsia="標楷體" w:hAnsi="標楷體"/>
          <w:kern w:val="2"/>
          <w:sz w:val="28"/>
          <w:szCs w:val="24"/>
        </w:rPr>
        <w:t>(如同意簽名後，始填下一頁)</w:t>
      </w:r>
    </w:p>
    <w:p w14:paraId="00A65F18" w14:textId="77777777" w:rsidR="0027320C" w:rsidRDefault="0027320C" w:rsidP="0027320C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/>
          <w:b/>
          <w:kern w:val="2"/>
          <w:sz w:val="36"/>
          <w:szCs w:val="40"/>
        </w:rPr>
      </w:pPr>
    </w:p>
    <w:p w14:paraId="099AC9CE" w14:textId="77777777" w:rsidR="005D0F7A" w:rsidRPr="0000120C" w:rsidRDefault="005D0F7A" w:rsidP="0027320C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 w:hint="eastAsia"/>
          <w:b/>
          <w:kern w:val="2"/>
          <w:sz w:val="36"/>
          <w:szCs w:val="40"/>
        </w:rPr>
      </w:pPr>
    </w:p>
    <w:p w14:paraId="123C8C27" w14:textId="36C71497" w:rsidR="000E1866" w:rsidRDefault="000E1866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/>
          <w:b/>
          <w:kern w:val="2"/>
          <w:sz w:val="22"/>
          <w:szCs w:val="40"/>
        </w:rPr>
      </w:pP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lastRenderedPageBreak/>
        <w:t>國立澎湖科技大學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勞(健)保</w:t>
      </w:r>
      <w:r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退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保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t>及</w:t>
      </w:r>
      <w:r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停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  <w:u w:val="single"/>
        </w:rPr>
        <w:t>繳勞退金</w:t>
      </w:r>
      <w:r w:rsidRPr="000E1866">
        <w:rPr>
          <w:rFonts w:ascii="標楷體" w:eastAsia="標楷體" w:hAnsi="標楷體" w:cs="華康楷書體W5(P)" w:hint="eastAsia"/>
          <w:b/>
          <w:kern w:val="2"/>
          <w:sz w:val="36"/>
          <w:szCs w:val="40"/>
        </w:rPr>
        <w:t>申請書</w:t>
      </w:r>
      <w:r w:rsidRPr="000E1866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 xml:space="preserve">   </w:t>
      </w:r>
      <w:r w:rsidR="00954F7C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11</w:t>
      </w:r>
      <w:r w:rsidR="004A7AE2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4</w:t>
      </w:r>
      <w:r w:rsidR="00954F7C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.0</w:t>
      </w:r>
      <w:r w:rsidR="004A7AE2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3</w:t>
      </w:r>
      <w:r w:rsidR="00954F7C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.</w:t>
      </w:r>
      <w:r w:rsidR="004A7AE2">
        <w:rPr>
          <w:rFonts w:ascii="標楷體" w:eastAsia="標楷體" w:hAnsi="標楷體" w:cs="華康楷書體W5(P)" w:hint="eastAsia"/>
          <w:b/>
          <w:kern w:val="2"/>
          <w:sz w:val="22"/>
          <w:szCs w:val="40"/>
        </w:rPr>
        <w:t>10</w:t>
      </w:r>
      <w:r w:rsidRPr="000E1866">
        <w:rPr>
          <w:rFonts w:ascii="標楷體" w:eastAsia="標楷體" w:hAnsi="標楷體" w:cs="華康楷書體W5(P)"/>
          <w:b/>
          <w:kern w:val="2"/>
          <w:sz w:val="22"/>
          <w:szCs w:val="40"/>
        </w:rPr>
        <w:t>版</w:t>
      </w:r>
    </w:p>
    <w:p w14:paraId="37D96882" w14:textId="1E3BBD0B" w:rsidR="00702AEB" w:rsidRPr="000E1866" w:rsidRDefault="00702AEB" w:rsidP="000E1866">
      <w:pPr>
        <w:suppressAutoHyphens w:val="0"/>
        <w:autoSpaceDN/>
        <w:spacing w:line="500" w:lineRule="exact"/>
        <w:jc w:val="center"/>
        <w:textAlignment w:val="auto"/>
        <w:rPr>
          <w:rFonts w:ascii="標楷體" w:eastAsia="標楷體" w:hAnsi="標楷體" w:cs="華康楷書體W5(P)" w:hint="eastAsia"/>
          <w:color w:val="FF0000"/>
          <w:kern w:val="2"/>
          <w:sz w:val="22"/>
          <w:szCs w:val="40"/>
        </w:rPr>
      </w:pPr>
      <w:r w:rsidRPr="00C3260F">
        <w:rPr>
          <w:rFonts w:ascii="標楷體" w:eastAsia="標楷體" w:hAnsi="標楷體" w:cs="華康楷書體W5(P)" w:hint="eastAsia"/>
          <w:b/>
          <w:sz w:val="36"/>
          <w:szCs w:val="36"/>
        </w:rPr>
        <w:t>（</w:t>
      </w:r>
      <w:r w:rsidR="004A7AE2">
        <w:rPr>
          <w:rFonts w:ascii="標楷體" w:eastAsia="標楷體" w:hAnsi="標楷體" w:cs="華康楷書體W5(P)" w:hint="eastAsia"/>
          <w:b/>
          <w:sz w:val="36"/>
          <w:szCs w:val="36"/>
        </w:rPr>
        <w:t>專案教師、專案人員</w:t>
      </w:r>
      <w:r w:rsidRPr="00C3260F">
        <w:rPr>
          <w:rFonts w:ascii="標楷體" w:eastAsia="標楷體" w:hAnsi="標楷體" w:cs="華康楷書體W5(P)"/>
          <w:b/>
          <w:sz w:val="36"/>
          <w:szCs w:val="36"/>
        </w:rPr>
        <w:t>）</w:t>
      </w:r>
    </w:p>
    <w:tbl>
      <w:tblPr>
        <w:tblW w:w="10530" w:type="dxa"/>
        <w:tblInd w:w="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43"/>
        <w:gridCol w:w="767"/>
        <w:gridCol w:w="2635"/>
        <w:gridCol w:w="1276"/>
        <w:gridCol w:w="3969"/>
        <w:gridCol w:w="40"/>
      </w:tblGrid>
      <w:tr w:rsidR="004A7AE2" w:rsidRPr="007E6D20" w14:paraId="55505438" w14:textId="53F8FD05" w:rsidTr="004A7AE2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1830"/>
        </w:trPr>
        <w:tc>
          <w:tcPr>
            <w:tcW w:w="26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508022" w14:textId="5B33A1E1" w:rsidR="004A7AE2" w:rsidRPr="004A7AE2" w:rsidRDefault="004A7AE2" w:rsidP="004A7AE2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  <w:sz w:val="40"/>
                <w:szCs w:val="36"/>
              </w:rPr>
            </w:pPr>
            <w:r w:rsidRPr="004A7AE2">
              <w:rPr>
                <w:rFonts w:ascii="標楷體" w:eastAsia="標楷體" w:hAnsi="標楷體" w:cs="Arial" w:hint="eastAsia"/>
                <w:sz w:val="40"/>
                <w:szCs w:val="36"/>
                <w:highlight w:val="yellow"/>
              </w:rPr>
              <w:t>投保保險證號</w:t>
            </w:r>
          </w:p>
        </w:tc>
        <w:tc>
          <w:tcPr>
            <w:tcW w:w="7880" w:type="dxa"/>
            <w:gridSpan w:val="3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60F2FD0" w14:textId="77777777" w:rsidR="004A7AE2" w:rsidRDefault="004A7AE2" w:rsidP="004A7AE2">
            <w:pPr>
              <w:widowControl/>
              <w:ind w:rightChars="17" w:right="41"/>
              <w:jc w:val="center"/>
              <w:rPr>
                <w:rFonts w:ascii="標楷體" w:eastAsia="標楷體" w:hAnsi="標楷體" w:cs="Arial"/>
              </w:rPr>
            </w:pPr>
            <w:r w:rsidRPr="00FB666F">
              <w:rPr>
                <w:rFonts w:ascii="標楷體" w:eastAsia="標楷體" w:hAnsi="標楷體" w:cs="Arial" w:hint="eastAsia"/>
              </w:rPr>
              <w:t>※國民身分證影本</w:t>
            </w:r>
            <w:r>
              <w:rPr>
                <w:rFonts w:ascii="標楷體" w:eastAsia="標楷體" w:hAnsi="標楷體" w:cs="Arial" w:hint="eastAsia"/>
              </w:rPr>
              <w:t>或居留證影本(僅需正面)</w:t>
            </w:r>
          </w:p>
          <w:p w14:paraId="120F795E" w14:textId="1B205D57" w:rsidR="004A7AE2" w:rsidRPr="007A653A" w:rsidRDefault="004A7AE2" w:rsidP="000E1866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</w:rPr>
            </w:pPr>
            <w:r w:rsidRPr="00593EC8">
              <w:rPr>
                <w:rFonts w:ascii="標楷體" w:eastAsia="標楷體" w:hAnsi="標楷體" w:cs="Arial" w:hint="eastAsia"/>
                <w:color w:val="FF0000"/>
                <w:sz w:val="22"/>
              </w:rPr>
              <w:t>請務必清晰，如不清晰，一律退件</w:t>
            </w:r>
          </w:p>
        </w:tc>
      </w:tr>
      <w:tr w:rsidR="004A7AE2" w:rsidRPr="007E6D20" w14:paraId="1FD8A40F" w14:textId="77777777" w:rsidTr="004A7AE2">
        <w:tblPrEx>
          <w:tblCellMar>
            <w:top w:w="0" w:type="dxa"/>
            <w:bottom w:w="0" w:type="dxa"/>
          </w:tblCellMar>
        </w:tblPrEx>
        <w:trPr>
          <w:gridAfter w:val="1"/>
          <w:wAfter w:w="40" w:type="dxa"/>
          <w:trHeight w:val="1965"/>
        </w:trPr>
        <w:tc>
          <w:tcPr>
            <w:tcW w:w="261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00687B4" w14:textId="0AB30186" w:rsidR="004A7AE2" w:rsidRPr="004A7AE2" w:rsidRDefault="004A7AE2" w:rsidP="004A7AE2">
            <w:pPr>
              <w:ind w:rightChars="17" w:right="41"/>
              <w:jc w:val="center"/>
              <w:rPr>
                <w:rFonts w:ascii="標楷體" w:eastAsia="標楷體" w:hAnsi="標楷體" w:cs="Arial"/>
                <w:sz w:val="40"/>
                <w:szCs w:val="36"/>
              </w:rPr>
            </w:pPr>
            <w:r w:rsidRPr="004A7AE2">
              <w:rPr>
                <w:rFonts w:ascii="標楷體" w:eastAsia="標楷體" w:hAnsi="標楷體" w:cs="Arial" w:hint="eastAsia"/>
                <w:sz w:val="52"/>
                <w:szCs w:val="48"/>
              </w:rPr>
              <w:t>04008078F</w:t>
            </w:r>
          </w:p>
        </w:tc>
        <w:tc>
          <w:tcPr>
            <w:tcW w:w="7880" w:type="dxa"/>
            <w:gridSpan w:val="3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D218" w14:textId="77777777" w:rsidR="004A7AE2" w:rsidRPr="00FB666F" w:rsidRDefault="004A7AE2" w:rsidP="004A7AE2">
            <w:pPr>
              <w:widowControl/>
              <w:ind w:rightChars="17" w:right="41"/>
              <w:jc w:val="center"/>
              <w:rPr>
                <w:rFonts w:ascii="標楷體" w:eastAsia="標楷體" w:hAnsi="標楷體" w:cs="Arial" w:hint="eastAsia"/>
              </w:rPr>
            </w:pPr>
          </w:p>
        </w:tc>
      </w:tr>
      <w:tr w:rsidR="0027320C" w:rsidRPr="007E6D20" w14:paraId="6C7EC13F" w14:textId="77777777" w:rsidTr="0027320C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BBC735" w14:textId="77777777" w:rsidR="0027320C" w:rsidRPr="007E6D20" w:rsidRDefault="0027320C" w:rsidP="00954F7C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 w:hint="eastAsia"/>
                <w:kern w:val="0"/>
              </w:rPr>
            </w:pPr>
            <w:r w:rsidRPr="007E6D20">
              <w:rPr>
                <w:rFonts w:ascii="標楷體" w:eastAsia="標楷體" w:hAnsi="標楷體"/>
              </w:rPr>
              <w:t>聘用單位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D5EE16" w14:textId="77777777" w:rsidR="0027320C" w:rsidRPr="007E6D20" w:rsidRDefault="0027320C" w:rsidP="00954F7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D1B6D74" w14:textId="77777777" w:rsidR="0027320C" w:rsidRPr="007E6D20" w:rsidRDefault="0027320C" w:rsidP="0027320C">
            <w:pPr>
              <w:spacing w:line="240" w:lineRule="exact"/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校內分機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4042BC1B" w14:textId="77777777" w:rsidR="0027320C" w:rsidRPr="007E6D20" w:rsidRDefault="0027320C" w:rsidP="00954F7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371DCA" w14:textId="77777777" w:rsidR="0027320C" w:rsidRPr="007E6D20" w:rsidRDefault="0027320C" w:rsidP="00954F7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4F7C" w:rsidRPr="007E6D20" w14:paraId="138F7967" w14:textId="77777777" w:rsidTr="002D2C12">
        <w:tblPrEx>
          <w:tblCellMar>
            <w:top w:w="0" w:type="dxa"/>
            <w:bottom w:w="0" w:type="dxa"/>
          </w:tblCellMar>
        </w:tblPrEx>
        <w:trPr>
          <w:cantSplit/>
          <w:trHeight w:val="841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C8792F" w14:textId="77777777" w:rsidR="00954F7C" w:rsidRPr="007E6D20" w:rsidRDefault="00954F7C" w:rsidP="00954F7C">
            <w:pPr>
              <w:spacing w:line="240" w:lineRule="exact"/>
              <w:ind w:left="119" w:right="119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到職日</w:t>
            </w:r>
          </w:p>
        </w:tc>
        <w:tc>
          <w:tcPr>
            <w:tcW w:w="34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DDDE1D" w14:textId="77777777" w:rsidR="00954F7C" w:rsidRPr="007E6D20" w:rsidRDefault="00954F7C" w:rsidP="00954F7C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EB071" w14:textId="77777777" w:rsidR="00954F7C" w:rsidRPr="007E6D20" w:rsidRDefault="00954F7C" w:rsidP="00954F7C">
            <w:pPr>
              <w:spacing w:line="240" w:lineRule="exact"/>
              <w:ind w:left="120" w:right="120"/>
              <w:jc w:val="distribute"/>
              <w:rPr>
                <w:rFonts w:ascii="標楷體" w:eastAsia="標楷體" w:hAnsi="標楷體"/>
              </w:rPr>
            </w:pPr>
            <w:r w:rsidRPr="007E6D20">
              <w:rPr>
                <w:rFonts w:ascii="標楷體" w:eastAsia="標楷體" w:hAnsi="標楷體" w:hint="eastAsia"/>
              </w:rPr>
              <w:t>退保日</w:t>
            </w:r>
          </w:p>
        </w:tc>
        <w:tc>
          <w:tcPr>
            <w:tcW w:w="396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E3917A" w14:textId="77777777" w:rsidR="00954F7C" w:rsidRPr="007E6D20" w:rsidRDefault="00954F7C" w:rsidP="00954F7C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50D887" w14:textId="77777777" w:rsidR="00954F7C" w:rsidRPr="007E6D20" w:rsidRDefault="00954F7C" w:rsidP="00954F7C">
            <w:pPr>
              <w:spacing w:line="240" w:lineRule="exact"/>
              <w:rPr>
                <w:rFonts w:ascii="標楷體" w:eastAsia="標楷體" w:hAnsi="標楷體"/>
              </w:rPr>
            </w:pPr>
          </w:p>
        </w:tc>
      </w:tr>
      <w:tr w:rsidR="00954F7C" w:rsidRPr="007E6D20" w14:paraId="5C1A9C45" w14:textId="77777777" w:rsidTr="002D2C12">
        <w:tblPrEx>
          <w:tblCellMar>
            <w:top w:w="0" w:type="dxa"/>
            <w:bottom w:w="0" w:type="dxa"/>
          </w:tblCellMar>
        </w:tblPrEx>
        <w:trPr>
          <w:cantSplit/>
          <w:trHeight w:val="650"/>
        </w:trPr>
        <w:tc>
          <w:tcPr>
            <w:tcW w:w="184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2312D67" w14:textId="77777777" w:rsidR="00954F7C" w:rsidRPr="007E6D20" w:rsidRDefault="00954F7C" w:rsidP="00954F7C">
            <w:pPr>
              <w:spacing w:line="240" w:lineRule="exact"/>
              <w:ind w:left="119" w:right="119"/>
              <w:jc w:val="distribute"/>
              <w:rPr>
                <w:rFonts w:ascii="標楷體" w:eastAsia="標楷體" w:hAnsi="標楷體"/>
              </w:rPr>
            </w:pPr>
            <w:r w:rsidRPr="007E6D20">
              <w:rPr>
                <w:rFonts w:ascii="標楷體" w:eastAsia="標楷體" w:hAnsi="標楷體"/>
              </w:rPr>
              <w:t>退保原因</w:t>
            </w:r>
          </w:p>
        </w:tc>
        <w:tc>
          <w:tcPr>
            <w:tcW w:w="8647" w:type="dxa"/>
            <w:gridSpan w:val="4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A778BF" w14:textId="77777777" w:rsidR="00954F7C" w:rsidRPr="007E6D20" w:rsidRDefault="00954F7C" w:rsidP="00954F7C">
            <w:pPr>
              <w:rPr>
                <w:rFonts w:ascii="標楷體" w:eastAsia="標楷體" w:hAnsi="標楷體"/>
                <w:szCs w:val="24"/>
              </w:rPr>
            </w:pPr>
            <w:r w:rsidRPr="007E6D20">
              <w:rPr>
                <w:rFonts w:ascii="標楷體" w:eastAsia="標楷體" w:hAnsi="標楷體"/>
                <w:szCs w:val="24"/>
              </w:rPr>
              <w:t xml:space="preserve">□離職    </w:t>
            </w:r>
            <w:r w:rsidRPr="007E6D20">
              <w:rPr>
                <w:rFonts w:ascii="標楷體" w:eastAsia="標楷體" w:hAnsi="標楷體" w:hint="eastAsia"/>
                <w:szCs w:val="24"/>
              </w:rPr>
              <w:t>□聘約到期</w:t>
            </w:r>
            <w:r w:rsidRPr="007E6D20">
              <w:rPr>
                <w:rFonts w:ascii="標楷體" w:eastAsia="標楷體" w:hAnsi="標楷體"/>
                <w:szCs w:val="24"/>
              </w:rPr>
              <w:t xml:space="preserve">    </w:t>
            </w:r>
            <w:r w:rsidRPr="007E6D20">
              <w:rPr>
                <w:rFonts w:ascii="標楷體" w:eastAsia="標楷體" w:hAnsi="標楷體" w:hint="eastAsia"/>
                <w:szCs w:val="24"/>
              </w:rPr>
              <w:t>□契約提前終止</w:t>
            </w:r>
            <w:r w:rsidRPr="007E6D20">
              <w:rPr>
                <w:rFonts w:ascii="標楷體" w:eastAsia="標楷體" w:hAnsi="標楷體"/>
                <w:szCs w:val="24"/>
              </w:rPr>
              <w:t xml:space="preserve"> </w:t>
            </w:r>
            <w:r w:rsidRPr="007E6D20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7E6D20">
              <w:rPr>
                <w:rFonts w:ascii="標楷體" w:eastAsia="標楷體" w:hAnsi="標楷體"/>
                <w:szCs w:val="24"/>
              </w:rPr>
              <w:t xml:space="preserve">  □轉換投保單位</w:t>
            </w:r>
          </w:p>
        </w:tc>
        <w:tc>
          <w:tcPr>
            <w:tcW w:w="40" w:type="dxa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AD0174C" w14:textId="77777777" w:rsidR="00954F7C" w:rsidRPr="007E6D20" w:rsidRDefault="00954F7C" w:rsidP="00954F7C">
            <w:pPr>
              <w:widowControl/>
              <w:rPr>
                <w:rFonts w:ascii="標楷體" w:eastAsia="標楷體" w:hAnsi="標楷體"/>
              </w:rPr>
            </w:pPr>
          </w:p>
        </w:tc>
      </w:tr>
    </w:tbl>
    <w:p w14:paraId="03E9DEDC" w14:textId="77777777" w:rsidR="00B700B5" w:rsidRPr="007E6D20" w:rsidRDefault="00520CF1" w:rsidP="000E1866">
      <w:pPr>
        <w:spacing w:line="340" w:lineRule="exact"/>
        <w:jc w:val="both"/>
        <w:rPr>
          <w:rFonts w:ascii="標楷體" w:eastAsia="標楷體" w:hAnsi="標楷體" w:hint="eastAsia"/>
        </w:rPr>
      </w:pPr>
      <w:r w:rsidRPr="007E6D20">
        <w:rPr>
          <w:rFonts w:ascii="標楷體" w:eastAsia="標楷體" w:hAnsi="標楷體"/>
          <w:b/>
          <w:bCs/>
          <w:szCs w:val="24"/>
        </w:rPr>
        <w:t>※附註</w:t>
      </w:r>
    </w:p>
    <w:p w14:paraId="3E173E97" w14:textId="77777777" w:rsidR="00EF38B3" w:rsidRDefault="002D2C12" w:rsidP="000E1866">
      <w:pPr>
        <w:spacing w:line="340" w:lineRule="exact"/>
        <w:ind w:left="600" w:hangingChars="250" w:hanging="600"/>
        <w:jc w:val="both"/>
        <w:rPr>
          <w:rFonts w:ascii="標楷體" w:eastAsia="標楷體" w:hAnsi="標楷體" w:cs="新細明體"/>
          <w:kern w:val="0"/>
          <w:szCs w:val="24"/>
        </w:rPr>
      </w:pPr>
      <w:r>
        <w:rPr>
          <w:rFonts w:ascii="標楷體" w:eastAsia="標楷體" w:hAnsi="標楷體" w:hint="eastAsia"/>
          <w:szCs w:val="24"/>
        </w:rPr>
        <w:t xml:space="preserve">一、 </w:t>
      </w:r>
      <w:r w:rsidR="00520CF1" w:rsidRPr="007E6D20">
        <w:rPr>
          <w:rFonts w:ascii="標楷體" w:eastAsia="標楷體" w:hAnsi="標楷體"/>
          <w:szCs w:val="24"/>
        </w:rPr>
        <w:t>離職：離職或</w:t>
      </w:r>
      <w:r w:rsidR="00175982" w:rsidRPr="007E6D20">
        <w:rPr>
          <w:rFonts w:ascii="標楷體" w:eastAsia="標楷體" w:hAnsi="標楷體" w:hint="eastAsia"/>
          <w:szCs w:val="24"/>
        </w:rPr>
        <w:t>契約終止</w:t>
      </w:r>
      <w:r w:rsidR="00520CF1" w:rsidRPr="007E6D20">
        <w:rPr>
          <w:rFonts w:ascii="標楷體" w:eastAsia="標楷體" w:hAnsi="標楷體"/>
          <w:szCs w:val="24"/>
        </w:rPr>
        <w:t>提前離職，計劃主持人或</w:t>
      </w:r>
      <w:r w:rsidR="00175982" w:rsidRPr="007E6D20">
        <w:rPr>
          <w:rFonts w:ascii="標楷體" w:eastAsia="標楷體" w:hAnsi="標楷體" w:hint="eastAsia"/>
          <w:szCs w:val="24"/>
        </w:rPr>
        <w:t>被保險人</w:t>
      </w:r>
      <w:r w:rsidR="00520CF1" w:rsidRPr="007E6D20">
        <w:rPr>
          <w:rFonts w:ascii="標楷體" w:eastAsia="標楷體" w:hAnsi="標楷體"/>
          <w:szCs w:val="24"/>
        </w:rPr>
        <w:t>應主動告知事務組，如</w:t>
      </w:r>
      <w:r w:rsidR="00175982" w:rsidRPr="007E6D20">
        <w:rPr>
          <w:rFonts w:ascii="標楷體" w:eastAsia="標楷體" w:hAnsi="標楷體"/>
          <w:szCs w:val="24"/>
        </w:rPr>
        <w:t>未按規定辦妥離職手續，致未能及時通知停保，所</w:t>
      </w:r>
      <w:r w:rsidR="00175982" w:rsidRPr="007E6D20">
        <w:rPr>
          <w:rFonts w:ascii="標楷體" w:eastAsia="標楷體" w:hAnsi="標楷體" w:hint="eastAsia"/>
          <w:szCs w:val="24"/>
        </w:rPr>
        <w:t>衍生</w:t>
      </w:r>
      <w:r w:rsidR="00175982" w:rsidRPr="007E6D20">
        <w:rPr>
          <w:rFonts w:ascii="標楷體" w:eastAsia="標楷體" w:hAnsi="標楷體"/>
          <w:szCs w:val="24"/>
        </w:rPr>
        <w:t>雇主及被保險人</w:t>
      </w:r>
      <w:r w:rsidR="00175982" w:rsidRPr="007E6D20">
        <w:rPr>
          <w:rFonts w:ascii="標楷體" w:eastAsia="標楷體" w:hAnsi="標楷體" w:hint="eastAsia"/>
          <w:szCs w:val="24"/>
        </w:rPr>
        <w:t>應</w:t>
      </w:r>
      <w:r w:rsidR="00520CF1" w:rsidRPr="007E6D20">
        <w:rPr>
          <w:rFonts w:ascii="標楷體" w:eastAsia="標楷體" w:hAnsi="標楷體"/>
          <w:szCs w:val="24"/>
        </w:rPr>
        <w:t>繳之勞、健保費</w:t>
      </w:r>
      <w:r w:rsidR="00175982" w:rsidRPr="007E6D20">
        <w:rPr>
          <w:rFonts w:ascii="標楷體" w:eastAsia="標楷體" w:hAnsi="標楷體" w:hint="eastAsia"/>
          <w:szCs w:val="24"/>
        </w:rPr>
        <w:t>及勞退費</w:t>
      </w:r>
      <w:r w:rsidR="00520CF1" w:rsidRPr="007E6D20">
        <w:rPr>
          <w:rFonts w:ascii="標楷體" w:eastAsia="標楷體" w:hAnsi="標楷體"/>
          <w:szCs w:val="24"/>
        </w:rPr>
        <w:t>，概由</w:t>
      </w:r>
      <w:r w:rsidR="00175982" w:rsidRPr="007E6D20">
        <w:rPr>
          <w:rFonts w:ascii="標楷體" w:eastAsia="標楷體" w:hAnsi="標楷體" w:cs="新細明體"/>
          <w:kern w:val="0"/>
          <w:szCs w:val="24"/>
        </w:rPr>
        <w:t>計劃主持人或</w:t>
      </w:r>
      <w:r w:rsidR="00175982" w:rsidRPr="007E6D20">
        <w:rPr>
          <w:rFonts w:ascii="標楷體" w:eastAsia="標楷體" w:hAnsi="標楷體" w:cs="新細明體" w:hint="eastAsia"/>
          <w:kern w:val="0"/>
          <w:szCs w:val="24"/>
        </w:rPr>
        <w:t>被保險人</w:t>
      </w:r>
      <w:r w:rsidR="00175982" w:rsidRPr="007E6D20">
        <w:rPr>
          <w:rFonts w:ascii="標楷體" w:eastAsia="標楷體" w:hAnsi="標楷體" w:cs="新細明體"/>
          <w:kern w:val="0"/>
          <w:szCs w:val="24"/>
        </w:rPr>
        <w:t>自行</w:t>
      </w:r>
      <w:r w:rsidR="00175982" w:rsidRPr="007E6D20">
        <w:rPr>
          <w:rFonts w:ascii="標楷體" w:eastAsia="標楷體" w:hAnsi="標楷體" w:cs="新細明體" w:hint="eastAsia"/>
          <w:kern w:val="0"/>
          <w:szCs w:val="24"/>
        </w:rPr>
        <w:t>負擔</w:t>
      </w:r>
      <w:r w:rsidR="00520CF1" w:rsidRPr="007E6D20">
        <w:rPr>
          <w:rFonts w:ascii="標楷體" w:eastAsia="標楷體" w:hAnsi="標楷體" w:cs="新細明體"/>
          <w:kern w:val="0"/>
          <w:szCs w:val="24"/>
        </w:rPr>
        <w:t>。</w:t>
      </w:r>
    </w:p>
    <w:p w14:paraId="1CC90831" w14:textId="77777777" w:rsidR="006E3CEF" w:rsidRPr="006E3CEF" w:rsidRDefault="0027320C" w:rsidP="006E3CEF">
      <w:pPr>
        <w:spacing w:line="340" w:lineRule="exact"/>
        <w:jc w:val="both"/>
        <w:rPr>
          <w:rFonts w:ascii="標楷體" w:eastAsia="標楷體" w:hAnsi="標楷體" w:cs="新細明體" w:hint="eastAsia"/>
          <w:kern w:val="0"/>
          <w:szCs w:val="24"/>
        </w:rPr>
      </w:pPr>
      <w:r w:rsidRPr="00024829">
        <w:rPr>
          <w:rFonts w:ascii="標楷體" w:eastAsia="標楷體" w:hAnsi="標楷體" w:cs="華康楷書體W5(P)" w:hint="eastAsia"/>
          <w:color w:val="FF0000"/>
          <w:szCs w:val="24"/>
        </w:rPr>
        <w:t>二、本組將於此申請表填寫收件日期，並依規定</w:t>
      </w:r>
      <w:r w:rsidRPr="00024829">
        <w:rPr>
          <w:rFonts w:ascii="標楷體" w:eastAsia="標楷體" w:hAnsi="標楷體" w:cs="華康楷書體W5(P)" w:hint="eastAsia"/>
          <w:color w:val="FF0000"/>
          <w:kern w:val="2"/>
          <w:szCs w:val="24"/>
        </w:rPr>
        <w:t>辦理退保</w:t>
      </w:r>
      <w:r w:rsidRPr="00024829">
        <w:rPr>
          <w:rFonts w:ascii="標楷體" w:eastAsia="標楷體" w:hAnsi="標楷體" w:cs="華康楷書體W5(P)" w:hint="eastAsia"/>
          <w:color w:val="FF0000"/>
          <w:szCs w:val="24"/>
        </w:rPr>
        <w:t>作業</w:t>
      </w:r>
      <w:r w:rsidRPr="00024829">
        <w:rPr>
          <w:rFonts w:ascii="標楷體" w:eastAsia="標楷體" w:hAnsi="標楷體" w:cs="華康楷書體W5(P)" w:hint="eastAsia"/>
          <w:color w:val="FF0000"/>
          <w:kern w:val="2"/>
          <w:szCs w:val="24"/>
        </w:rPr>
        <w:t>。</w:t>
      </w:r>
    </w:p>
    <w:p w14:paraId="674BF167" w14:textId="77777777" w:rsidR="002D2C12" w:rsidRPr="002D2C12" w:rsidRDefault="002D2C12" w:rsidP="002D2C12">
      <w:pPr>
        <w:suppressAutoHyphens w:val="0"/>
        <w:autoSpaceDN/>
        <w:spacing w:line="600" w:lineRule="exact"/>
        <w:textAlignment w:val="auto"/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</w:pPr>
      <w:r w:rsidRPr="002D2C12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本人已詳細閱讀上述事項，並</w:t>
      </w:r>
      <w:r w:rsidRPr="002D2C12">
        <w:rPr>
          <w:rFonts w:ascii="標楷體" w:eastAsia="標楷體" w:hAnsi="標楷體"/>
          <w:b/>
          <w:color w:val="000000"/>
          <w:kern w:val="2"/>
          <w:sz w:val="28"/>
          <w:szCs w:val="28"/>
        </w:rPr>
        <w:t>同意遵守</w:t>
      </w:r>
      <w:r w:rsidRPr="002D2C12">
        <w:rPr>
          <w:rFonts w:ascii="標楷體" w:eastAsia="標楷體" w:hAnsi="標楷體" w:hint="eastAsia"/>
          <w:b/>
          <w:color w:val="000000"/>
          <w:kern w:val="2"/>
          <w:sz w:val="28"/>
          <w:szCs w:val="28"/>
        </w:rPr>
        <w:t>。</w:t>
      </w:r>
    </w:p>
    <w:p w14:paraId="6778DFB2" w14:textId="77777777" w:rsidR="002D2C12" w:rsidRPr="002D2C12" w:rsidRDefault="002D2C12" w:rsidP="002D2C12">
      <w:pPr>
        <w:suppressAutoHyphens w:val="0"/>
        <w:autoSpaceDN/>
        <w:spacing w:line="600" w:lineRule="exact"/>
        <w:ind w:right="278"/>
        <w:textAlignment w:val="auto"/>
        <w:rPr>
          <w:rFonts w:eastAsia="標楷體"/>
          <w:b/>
          <w:kern w:val="2"/>
          <w:sz w:val="28"/>
        </w:rPr>
      </w:pPr>
      <w:r w:rsidRPr="002D2C12">
        <w:rPr>
          <w:rFonts w:eastAsia="標楷體" w:hint="eastAsia"/>
          <w:b/>
          <w:kern w:val="2"/>
          <w:sz w:val="28"/>
        </w:rPr>
        <w:t>（被保險人）本</w:t>
      </w:r>
      <w:r w:rsidRPr="002D2C12">
        <w:rPr>
          <w:rFonts w:eastAsia="標楷體" w:hint="eastAsia"/>
          <w:b/>
          <w:kern w:val="2"/>
          <w:sz w:val="28"/>
        </w:rPr>
        <w:t xml:space="preserve">  </w:t>
      </w:r>
      <w:r w:rsidRPr="002D2C12">
        <w:rPr>
          <w:rFonts w:eastAsia="標楷體" w:hint="eastAsia"/>
          <w:b/>
          <w:kern w:val="2"/>
          <w:sz w:val="28"/>
        </w:rPr>
        <w:t>人</w:t>
      </w:r>
      <w:r w:rsidRPr="002D2C12">
        <w:rPr>
          <w:rFonts w:eastAsia="標楷體" w:hint="eastAsia"/>
          <w:b/>
          <w:kern w:val="2"/>
          <w:sz w:val="28"/>
        </w:rPr>
        <w:t xml:space="preserve">  </w:t>
      </w:r>
      <w:r w:rsidRPr="002D2C12">
        <w:rPr>
          <w:rFonts w:eastAsia="標楷體" w:hint="eastAsia"/>
          <w:b/>
          <w:kern w:val="2"/>
          <w:sz w:val="28"/>
        </w:rPr>
        <w:t>簽</w:t>
      </w:r>
      <w:r w:rsidRPr="002D2C12">
        <w:rPr>
          <w:rFonts w:eastAsia="標楷體" w:hint="eastAsia"/>
          <w:b/>
          <w:kern w:val="2"/>
          <w:sz w:val="28"/>
        </w:rPr>
        <w:t xml:space="preserve">  </w:t>
      </w:r>
      <w:r w:rsidRPr="002D2C12">
        <w:rPr>
          <w:rFonts w:eastAsia="標楷體" w:hint="eastAsia"/>
          <w:b/>
          <w:kern w:val="2"/>
          <w:sz w:val="28"/>
        </w:rPr>
        <w:t>章：</w:t>
      </w:r>
      <w:r>
        <w:rPr>
          <w:rFonts w:eastAsia="標楷體" w:hint="eastAsia"/>
          <w:b/>
          <w:kern w:val="2"/>
          <w:sz w:val="28"/>
        </w:rPr>
        <w:t xml:space="preserve">  </w:t>
      </w:r>
      <w:r w:rsidRPr="002D2C12">
        <w:rPr>
          <w:rFonts w:eastAsia="標楷體" w:hint="eastAsia"/>
          <w:kern w:val="2"/>
          <w:sz w:val="28"/>
          <w:u w:val="single"/>
        </w:rPr>
        <w:t>＿＿＿＿＿＿＿＿</w:t>
      </w:r>
      <w:r w:rsidRPr="002D2C12">
        <w:rPr>
          <w:rFonts w:eastAsia="標楷體" w:hint="eastAsia"/>
          <w:kern w:val="2"/>
          <w:sz w:val="28"/>
        </w:rPr>
        <w:t xml:space="preserve">  </w:t>
      </w:r>
    </w:p>
    <w:p w14:paraId="232AA35B" w14:textId="77777777" w:rsidR="002D2C12" w:rsidRPr="002D2C12" w:rsidRDefault="002D2C12" w:rsidP="002D2C12">
      <w:pPr>
        <w:suppressAutoHyphens w:val="0"/>
        <w:autoSpaceDN/>
        <w:spacing w:line="600" w:lineRule="exact"/>
        <w:ind w:left="561" w:hangingChars="200" w:hanging="561"/>
        <w:jc w:val="both"/>
        <w:textAlignment w:val="auto"/>
        <w:rPr>
          <w:rFonts w:eastAsia="標楷體"/>
          <w:kern w:val="2"/>
          <w:sz w:val="28"/>
        </w:rPr>
      </w:pPr>
      <w:r w:rsidRPr="002D2C12">
        <w:rPr>
          <w:rFonts w:eastAsia="標楷體" w:hint="eastAsia"/>
          <w:b/>
          <w:kern w:val="2"/>
          <w:sz w:val="28"/>
        </w:rPr>
        <w:t>單位主管</w:t>
      </w:r>
      <w:r w:rsidRPr="002D2C12">
        <w:rPr>
          <w:rFonts w:eastAsia="標楷體" w:hint="eastAsia"/>
          <w:b/>
          <w:kern w:val="2"/>
          <w:sz w:val="28"/>
        </w:rPr>
        <w:t xml:space="preserve"> (</w:t>
      </w:r>
      <w:r w:rsidRPr="002D2C12">
        <w:rPr>
          <w:rFonts w:eastAsia="標楷體" w:hint="eastAsia"/>
          <w:b/>
          <w:kern w:val="2"/>
          <w:sz w:val="28"/>
        </w:rPr>
        <w:t>計畫主持人</w:t>
      </w:r>
      <w:r w:rsidRPr="002D2C12">
        <w:rPr>
          <w:rFonts w:eastAsia="標楷體" w:hint="eastAsia"/>
          <w:b/>
          <w:kern w:val="2"/>
          <w:sz w:val="28"/>
        </w:rPr>
        <w:t xml:space="preserve">) </w:t>
      </w:r>
      <w:r w:rsidRPr="002D2C12">
        <w:rPr>
          <w:rFonts w:eastAsia="標楷體" w:hint="eastAsia"/>
          <w:b/>
          <w:kern w:val="2"/>
          <w:sz w:val="28"/>
        </w:rPr>
        <w:t>簽</w:t>
      </w:r>
      <w:r w:rsidRPr="002D2C12">
        <w:rPr>
          <w:rFonts w:eastAsia="標楷體" w:hint="eastAsia"/>
          <w:b/>
          <w:kern w:val="2"/>
          <w:sz w:val="28"/>
        </w:rPr>
        <w:t xml:space="preserve"> </w:t>
      </w:r>
      <w:r w:rsidRPr="002D2C12">
        <w:rPr>
          <w:rFonts w:eastAsia="標楷體" w:hint="eastAsia"/>
          <w:b/>
          <w:kern w:val="2"/>
          <w:sz w:val="28"/>
        </w:rPr>
        <w:t>章：</w:t>
      </w:r>
      <w:r w:rsidRPr="002D2C12">
        <w:rPr>
          <w:rFonts w:eastAsia="標楷體" w:hint="eastAsia"/>
          <w:kern w:val="2"/>
          <w:sz w:val="28"/>
          <w:u w:val="single"/>
        </w:rPr>
        <w:t>＿＿＿＿＿＿＿＿</w:t>
      </w:r>
      <w:r w:rsidRPr="002D2C12">
        <w:rPr>
          <w:rFonts w:eastAsia="標楷體" w:hint="eastAsia"/>
          <w:kern w:val="2"/>
          <w:sz w:val="28"/>
        </w:rPr>
        <w:t xml:space="preserve">  </w:t>
      </w:r>
    </w:p>
    <w:p w14:paraId="35C99EEB" w14:textId="77777777" w:rsidR="002D2C12" w:rsidRDefault="002D2C12" w:rsidP="002D2C12">
      <w:pPr>
        <w:suppressAutoHyphens w:val="0"/>
        <w:autoSpaceDN/>
        <w:spacing w:line="500" w:lineRule="exact"/>
        <w:ind w:left="400" w:hangingChars="200" w:hanging="400"/>
        <w:jc w:val="both"/>
        <w:textAlignment w:val="auto"/>
        <w:rPr>
          <w:rFonts w:ascii="標楷體" w:eastAsia="標楷體" w:hAnsi="標楷體" w:cs="華康楷書體W5(P)"/>
          <w:kern w:val="2"/>
          <w:sz w:val="20"/>
          <w:szCs w:val="20"/>
        </w:rPr>
      </w:pPr>
    </w:p>
    <w:p w14:paraId="12E27471" w14:textId="77777777" w:rsidR="00174171" w:rsidRDefault="00174171" w:rsidP="00174171">
      <w:pPr>
        <w:spacing w:line="240" w:lineRule="exact"/>
        <w:ind w:left="400" w:hangingChars="200" w:hanging="400"/>
        <w:jc w:val="both"/>
        <w:rPr>
          <w:rFonts w:ascii="標楷體" w:eastAsia="標楷體" w:hAnsi="標楷體" w:cs="華康楷書體W5(P)"/>
          <w:kern w:val="2"/>
          <w:sz w:val="20"/>
          <w:szCs w:val="20"/>
        </w:rPr>
      </w:pPr>
      <w:r>
        <w:rPr>
          <w:rFonts w:ascii="標楷體" w:eastAsia="標楷體" w:hAnsi="標楷體" w:cs="華康楷書體W5(P)" w:hint="eastAsia"/>
          <w:sz w:val="20"/>
          <w:szCs w:val="20"/>
        </w:rPr>
        <w:t>--------------------------------------------------------------------------------------------------------</w:t>
      </w:r>
    </w:p>
    <w:p w14:paraId="1499C914" w14:textId="77777777" w:rsidR="00174171" w:rsidRDefault="00174171" w:rsidP="00174171">
      <w:pPr>
        <w:spacing w:line="240" w:lineRule="exact"/>
        <w:ind w:left="440" w:hangingChars="200" w:hanging="440"/>
        <w:jc w:val="both"/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</w:pPr>
      <w:r>
        <w:rPr>
          <w:rFonts w:ascii="標楷體" w:eastAsia="標楷體" w:hAnsi="標楷體" w:cs="華康楷書體W5(P)" w:hint="eastAsia"/>
          <w:b/>
          <w:color w:val="FF0000"/>
          <w:sz w:val="22"/>
          <w:szCs w:val="20"/>
        </w:rPr>
        <w:t>以下欄位由總務處事務組承辦人填寫:</w:t>
      </w:r>
    </w:p>
    <w:p w14:paraId="6AC3B651" w14:textId="7CFB1EE1" w:rsidR="00174171" w:rsidRDefault="00174171" w:rsidP="00174171">
      <w:pPr>
        <w:spacing w:line="500" w:lineRule="exact"/>
        <w:ind w:left="440" w:hangingChars="200" w:hanging="440"/>
        <w:jc w:val="both"/>
        <w:rPr>
          <w:rFonts w:ascii="標楷體" w:eastAsia="標楷體" w:hAnsi="標楷體" w:cs="華康楷書體W5(P)" w:hint="eastAsia"/>
          <w:sz w:val="20"/>
          <w:szCs w:val="20"/>
        </w:rPr>
      </w:pPr>
      <w:r>
        <w:rPr>
          <w:rFonts w:ascii="標楷體" w:eastAsia="標楷體" w:hAnsi="標楷體" w:cs="華康楷書體W5(P)" w:hint="eastAsia"/>
          <w:sz w:val="22"/>
          <w:szCs w:val="20"/>
        </w:rPr>
        <w:t>事務組登錄備查（請勿自行填寫）</w:t>
      </w:r>
      <w:r>
        <w:rPr>
          <w:rFonts w:ascii="標楷體" w:eastAsia="標楷體" w:hAnsi="標楷體" w:cs="華康楷書體W5(P)" w:hint="eastAsia"/>
          <w:sz w:val="20"/>
          <w:szCs w:val="20"/>
        </w:rPr>
        <w:t xml:space="preserve">     </w:t>
      </w:r>
      <w:r>
        <w:rPr>
          <w:rFonts w:ascii="標楷體" w:eastAsia="標楷體" w:hAnsi="標楷體" w:cs="華康楷書體W5(P)"/>
          <w:sz w:val="20"/>
          <w:szCs w:val="20"/>
        </w:rPr>
        <w:t xml:space="preserve">   </w:t>
      </w:r>
      <w:r>
        <w:rPr>
          <w:rFonts w:ascii="標楷體" w:eastAsia="標楷體" w:hAnsi="標楷體" w:cs="華康楷書體W5(P)" w:hint="eastAsia"/>
          <w:sz w:val="20"/>
          <w:szCs w:val="20"/>
        </w:rPr>
        <w:t xml:space="preserve">   </w:t>
      </w:r>
      <w:r w:rsidR="004A7AE2">
        <w:rPr>
          <w:rFonts w:ascii="Times New Roman" w:hAnsi="Times New Roman"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5AF3B22" wp14:editId="42597570">
                <wp:simplePos x="0" y="0"/>
                <wp:positionH relativeFrom="column">
                  <wp:posOffset>4669155</wp:posOffset>
                </wp:positionH>
                <wp:positionV relativeFrom="paragraph">
                  <wp:posOffset>10147935</wp:posOffset>
                </wp:positionV>
                <wp:extent cx="2428875" cy="285750"/>
                <wp:effectExtent l="11430" t="12700" r="7620" b="6350"/>
                <wp:wrapNone/>
                <wp:docPr id="1" name="矩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2887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9B258C" w14:textId="77777777" w:rsidR="00174171" w:rsidRDefault="00174171" w:rsidP="00174171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申請人請於送交人事室前自行影印留存收執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AF3B22" id="矩形 4" o:spid="_x0000_s1026" style="position:absolute;left:0;text-align:left;margin-left:367.65pt;margin-top:799.05pt;width:191.25pt;height:2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">
                <v:textbox>
                  <w:txbxContent>
                    <w:p w14:paraId="4E9B258C" w14:textId="77777777" w:rsidR="00174171" w:rsidRDefault="00174171" w:rsidP="00174171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申請人請於送交人事室前自行影印留存收執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 w:cs="華康楷書體W5(P)" w:hint="eastAsia"/>
          <w:sz w:val="22"/>
          <w:szCs w:val="20"/>
        </w:rPr>
        <w:t>收件日：＿＿＿年＿＿＿月＿＿＿日，承辦人：＿＿＿＿＿＿</w:t>
      </w:r>
      <w:r>
        <w:rPr>
          <w:rFonts w:ascii="標楷體" w:eastAsia="標楷體" w:hAnsi="標楷體" w:cs="華康楷書體W5(P)" w:hint="eastAsia"/>
          <w:sz w:val="20"/>
          <w:szCs w:val="20"/>
        </w:rPr>
        <w:t xml:space="preserve">    </w:t>
      </w:r>
    </w:p>
    <w:p w14:paraId="71362826" w14:textId="77777777" w:rsidR="002D2C12" w:rsidRPr="00174171" w:rsidRDefault="002D2C12" w:rsidP="00174171">
      <w:pPr>
        <w:suppressAutoHyphens w:val="0"/>
        <w:autoSpaceDN/>
        <w:spacing w:line="500" w:lineRule="exact"/>
        <w:ind w:left="560" w:hangingChars="200" w:hanging="560"/>
        <w:jc w:val="both"/>
        <w:textAlignment w:val="auto"/>
        <w:rPr>
          <w:rFonts w:ascii="標楷體" w:eastAsia="標楷體" w:hAnsi="標楷體" w:hint="eastAsia"/>
          <w:sz w:val="28"/>
          <w:szCs w:val="24"/>
        </w:rPr>
      </w:pPr>
    </w:p>
    <w:sectPr w:rsidR="002D2C12" w:rsidRPr="00174171" w:rsidSect="000E1866">
      <w:pgSz w:w="11906" w:h="16838"/>
      <w:pgMar w:top="720" w:right="720" w:bottom="720" w:left="720" w:header="720" w:footer="720" w:gutter="0"/>
      <w:cols w:space="720"/>
      <w:docGrid w:type="lines" w:linePitch="3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788A16" w14:textId="77777777" w:rsidR="00534F34" w:rsidRDefault="00534F34">
      <w:r>
        <w:separator/>
      </w:r>
    </w:p>
  </w:endnote>
  <w:endnote w:type="continuationSeparator" w:id="0">
    <w:p w14:paraId="66E06A12" w14:textId="77777777" w:rsidR="00534F34" w:rsidRDefault="00534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楷書體W5(P)">
    <w:panose1 w:val="03000500000000000000"/>
    <w:charset w:val="88"/>
    <w:family w:val="script"/>
    <w:pitch w:val="variable"/>
    <w:sig w:usb0="F1002BFF" w:usb1="29DFFFFF" w:usb2="00000037" w:usb3="00000000" w:csb0="003F00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55CDD" w14:textId="77777777" w:rsidR="00534F34" w:rsidRDefault="00534F34">
      <w:r>
        <w:rPr>
          <w:color w:val="000000"/>
        </w:rPr>
        <w:separator/>
      </w:r>
    </w:p>
  </w:footnote>
  <w:footnote w:type="continuationSeparator" w:id="0">
    <w:p w14:paraId="1D1673D4" w14:textId="77777777" w:rsidR="00534F34" w:rsidRDefault="00534F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efaultTabStop w:val="480"/>
  <w:autoHyphenation/>
  <w:drawingGridHorizontalSpacing w:val="120"/>
  <w:drawingGridVerticalSpacing w:val="184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00B5"/>
    <w:rsid w:val="00022014"/>
    <w:rsid w:val="00094D1C"/>
    <w:rsid w:val="000C68AE"/>
    <w:rsid w:val="000E1866"/>
    <w:rsid w:val="00174171"/>
    <w:rsid w:val="00175982"/>
    <w:rsid w:val="00203D7A"/>
    <w:rsid w:val="00205EF7"/>
    <w:rsid w:val="00257AD0"/>
    <w:rsid w:val="0027320C"/>
    <w:rsid w:val="002D2C12"/>
    <w:rsid w:val="00357DBF"/>
    <w:rsid w:val="003A11B9"/>
    <w:rsid w:val="00411A80"/>
    <w:rsid w:val="004143E2"/>
    <w:rsid w:val="004528DD"/>
    <w:rsid w:val="004A7AE2"/>
    <w:rsid w:val="004A7EBF"/>
    <w:rsid w:val="00520CF1"/>
    <w:rsid w:val="00534F34"/>
    <w:rsid w:val="0054374A"/>
    <w:rsid w:val="005D0F7A"/>
    <w:rsid w:val="005F6AC3"/>
    <w:rsid w:val="006108DB"/>
    <w:rsid w:val="00611FB4"/>
    <w:rsid w:val="00633FC9"/>
    <w:rsid w:val="00661F3B"/>
    <w:rsid w:val="00681B53"/>
    <w:rsid w:val="006B32E4"/>
    <w:rsid w:val="006E3CEF"/>
    <w:rsid w:val="00702AEB"/>
    <w:rsid w:val="00752F20"/>
    <w:rsid w:val="00795B43"/>
    <w:rsid w:val="007E6D20"/>
    <w:rsid w:val="008078DC"/>
    <w:rsid w:val="008418E5"/>
    <w:rsid w:val="0087723C"/>
    <w:rsid w:val="00953B22"/>
    <w:rsid w:val="00954F7C"/>
    <w:rsid w:val="0098140B"/>
    <w:rsid w:val="009853E0"/>
    <w:rsid w:val="00A467D3"/>
    <w:rsid w:val="00A87DE5"/>
    <w:rsid w:val="00A93786"/>
    <w:rsid w:val="00B2284D"/>
    <w:rsid w:val="00B700B5"/>
    <w:rsid w:val="00B91D57"/>
    <w:rsid w:val="00BE785E"/>
    <w:rsid w:val="00BF65F6"/>
    <w:rsid w:val="00C5599C"/>
    <w:rsid w:val="00C62E57"/>
    <w:rsid w:val="00CE4FB2"/>
    <w:rsid w:val="00D76A0C"/>
    <w:rsid w:val="00DC20E1"/>
    <w:rsid w:val="00E502B6"/>
    <w:rsid w:val="00EF38B3"/>
    <w:rsid w:val="00F0779F"/>
    <w:rsid w:val="00F41EF8"/>
    <w:rsid w:val="00F6371F"/>
    <w:rsid w:val="00FA1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831893"/>
  <w15:docId w15:val="{2DB4BE01-886D-4EBB-AD7F-3FEC2898A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suppressAutoHyphens/>
      <w:autoSpaceDN w:val="0"/>
      <w:textAlignment w:val="baseline"/>
    </w:pPr>
    <w:rPr>
      <w:kern w:val="3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ind w:left="480"/>
    </w:p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rPr>
      <w:sz w:val="20"/>
      <w:szCs w:val="20"/>
    </w:rPr>
  </w:style>
  <w:style w:type="paragraph" w:styleId="a6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rPr>
      <w:sz w:val="20"/>
      <w:szCs w:val="20"/>
    </w:rPr>
  </w:style>
  <w:style w:type="paragraph" w:styleId="a8">
    <w:name w:val="Balloon Text"/>
    <w:basedOn w:val="a"/>
    <w:rPr>
      <w:rFonts w:ascii="Cambria" w:hAnsi="Cambria"/>
      <w:sz w:val="18"/>
      <w:szCs w:val="18"/>
    </w:rPr>
  </w:style>
  <w:style w:type="character" w:customStyle="1" w:styleId="a9">
    <w:name w:val="註解方塊文字 字元"/>
    <w:rPr>
      <w:rFonts w:ascii="Cambria" w:eastAsia="新細明體" w:hAnsi="Cambria" w:cs="Times New Roman"/>
      <w:sz w:val="18"/>
      <w:szCs w:val="18"/>
    </w:rPr>
  </w:style>
  <w:style w:type="character" w:styleId="aa">
    <w:name w:val="Strong"/>
    <w:rPr>
      <w:b/>
      <w:bCs/>
    </w:rPr>
  </w:style>
  <w:style w:type="paragraph" w:styleId="ab">
    <w:name w:val="Title"/>
    <w:basedOn w:val="a"/>
    <w:next w:val="a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c">
    <w:name w:val="標題 字元"/>
    <w:rPr>
      <w:rFonts w:ascii="Cambria" w:hAnsi="Cambria"/>
      <w:b/>
      <w:bCs/>
      <w:kern w:val="3"/>
      <w:sz w:val="32"/>
      <w:szCs w:val="32"/>
    </w:rPr>
  </w:style>
  <w:style w:type="table" w:styleId="ad">
    <w:name w:val="Table Grid"/>
    <w:basedOn w:val="a1"/>
    <w:uiPriority w:val="39"/>
    <w:rsid w:val="007E6D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100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user</cp:lastModifiedBy>
  <cp:revision>2</cp:revision>
  <cp:lastPrinted>2023-08-22T07:00:00Z</cp:lastPrinted>
  <dcterms:created xsi:type="dcterms:W3CDTF">2025-03-07T10:11:00Z</dcterms:created>
  <dcterms:modified xsi:type="dcterms:W3CDTF">2025-03-07T10:11:00Z</dcterms:modified>
</cp:coreProperties>
</file>